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E76" w:rsidRDefault="00BE430C" w:rsidP="00BE430C">
      <w:pPr>
        <w:spacing w:after="12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de-DE"/>
        </w:rPr>
        <w:drawing>
          <wp:inline distT="0" distB="0" distL="0" distR="0" wp14:anchorId="4FECB5E7" wp14:editId="470B4844">
            <wp:extent cx="1447800" cy="676275"/>
            <wp:effectExtent l="0" t="0" r="0" b="952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92"/>
        <w:gridCol w:w="433"/>
        <w:gridCol w:w="872"/>
        <w:gridCol w:w="652"/>
        <w:gridCol w:w="900"/>
        <w:gridCol w:w="1516"/>
      </w:tblGrid>
      <w:tr w:rsidR="004173D0" w:rsidTr="003772B6">
        <w:trPr>
          <w:trHeight w:val="454"/>
        </w:trPr>
        <w:tc>
          <w:tcPr>
            <w:tcW w:w="4928" w:type="dxa"/>
            <w:vAlign w:val="center"/>
          </w:tcPr>
          <w:p w:rsidR="004173D0" w:rsidRDefault="004173D0" w:rsidP="009A4307">
            <w:pPr>
              <w:tabs>
                <w:tab w:val="left" w:pos="5954"/>
              </w:tabs>
              <w:rPr>
                <w:rFonts w:ascii="Arial" w:hAnsi="Arial" w:cs="Arial"/>
                <w:b/>
                <w:sz w:val="36"/>
                <w:szCs w:val="36"/>
              </w:rPr>
            </w:pPr>
            <w:r w:rsidRPr="00FA2036">
              <w:rPr>
                <w:rFonts w:ascii="Arial" w:hAnsi="Arial" w:cs="Arial"/>
                <w:b/>
                <w:sz w:val="36"/>
                <w:szCs w:val="36"/>
              </w:rPr>
              <w:t>Arbeitszeitdokumentation</w:t>
            </w:r>
          </w:p>
          <w:p w:rsidR="00FA2036" w:rsidRPr="00FA2036" w:rsidRDefault="00FA2036" w:rsidP="009A4307">
            <w:pPr>
              <w:tabs>
                <w:tab w:val="left" w:pos="5954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173D0" w:rsidRPr="007B1621" w:rsidRDefault="004173D0" w:rsidP="00A544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vAlign w:val="center"/>
          </w:tcPr>
          <w:p w:rsidR="004173D0" w:rsidRPr="007B1621" w:rsidRDefault="004173D0" w:rsidP="00A5444F">
            <w:pPr>
              <w:rPr>
                <w:rFonts w:ascii="Arial" w:hAnsi="Arial" w:cs="Arial"/>
                <w:sz w:val="24"/>
                <w:szCs w:val="24"/>
              </w:rPr>
            </w:pPr>
            <w:r w:rsidRPr="00CA1DF2">
              <w:rPr>
                <w:rFonts w:ascii="Arial" w:hAnsi="Arial" w:cs="Arial"/>
                <w:b/>
                <w:sz w:val="24"/>
                <w:szCs w:val="24"/>
              </w:rPr>
              <w:t>Monat</w:t>
            </w:r>
            <w:r w:rsidR="00E40A6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A1DF2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E40A6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A1DF2">
              <w:rPr>
                <w:rFonts w:ascii="Arial" w:hAnsi="Arial" w:cs="Arial"/>
                <w:b/>
                <w:sz w:val="24"/>
                <w:szCs w:val="24"/>
              </w:rPr>
              <w:t>Jahr:</w:t>
            </w:r>
          </w:p>
        </w:tc>
        <w:tc>
          <w:tcPr>
            <w:tcW w:w="2416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4173D0" w:rsidRPr="007B1621" w:rsidRDefault="004173D0" w:rsidP="00A5444F">
            <w:pPr>
              <w:rPr>
                <w:rFonts w:ascii="Arial" w:hAnsi="Arial" w:cs="Arial"/>
                <w:sz w:val="24"/>
                <w:szCs w:val="24"/>
              </w:rPr>
            </w:pPr>
            <w:r w:rsidRPr="007B162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162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B1621">
              <w:rPr>
                <w:rFonts w:ascii="Arial" w:hAnsi="Arial" w:cs="Arial"/>
                <w:sz w:val="24"/>
                <w:szCs w:val="24"/>
              </w:rPr>
            </w:r>
            <w:r w:rsidRPr="007B162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B1621">
              <w:rPr>
                <w:rFonts w:ascii="Arial" w:hAnsi="Arial" w:cs="Arial"/>
                <w:sz w:val="24"/>
                <w:szCs w:val="24"/>
              </w:rPr>
              <w:t> </w:t>
            </w:r>
            <w:r w:rsidRPr="007B1621">
              <w:rPr>
                <w:rFonts w:ascii="Arial" w:hAnsi="Arial" w:cs="Arial"/>
                <w:sz w:val="24"/>
                <w:szCs w:val="24"/>
              </w:rPr>
              <w:t> </w:t>
            </w:r>
            <w:r w:rsidRPr="007B1621">
              <w:rPr>
                <w:rFonts w:ascii="Arial" w:hAnsi="Arial" w:cs="Arial"/>
                <w:sz w:val="24"/>
                <w:szCs w:val="24"/>
              </w:rPr>
              <w:t> </w:t>
            </w:r>
            <w:r w:rsidRPr="007B1621">
              <w:rPr>
                <w:rFonts w:ascii="Arial" w:hAnsi="Arial" w:cs="Arial"/>
                <w:sz w:val="24"/>
                <w:szCs w:val="24"/>
              </w:rPr>
              <w:t> </w:t>
            </w:r>
            <w:r w:rsidRPr="007B1621">
              <w:rPr>
                <w:rFonts w:ascii="Arial" w:hAnsi="Arial" w:cs="Arial"/>
                <w:sz w:val="24"/>
                <w:szCs w:val="24"/>
              </w:rPr>
              <w:t> </w:t>
            </w:r>
            <w:r w:rsidRPr="007B1621"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   /</w:t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  <w:szCs w:val="24"/>
              </w:rPr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91D2A">
              <w:rPr>
                <w:rFonts w:ascii="Arial" w:hAnsi="Arial" w:cs="Arial"/>
                <w:sz w:val="24"/>
                <w:szCs w:val="24"/>
              </w:rPr>
              <w:t> </w:t>
            </w:r>
            <w:r w:rsidRPr="00E91D2A">
              <w:rPr>
                <w:rFonts w:ascii="Arial" w:hAnsi="Arial" w:cs="Arial"/>
                <w:sz w:val="24"/>
                <w:szCs w:val="24"/>
              </w:rPr>
              <w:t> </w:t>
            </w:r>
            <w:r w:rsidRPr="00E91D2A">
              <w:rPr>
                <w:rFonts w:ascii="Arial" w:hAnsi="Arial" w:cs="Arial"/>
                <w:sz w:val="24"/>
                <w:szCs w:val="24"/>
              </w:rPr>
              <w:t> </w:t>
            </w:r>
            <w:r w:rsidRPr="00E91D2A">
              <w:rPr>
                <w:rFonts w:ascii="Arial" w:hAnsi="Arial" w:cs="Arial"/>
                <w:sz w:val="24"/>
                <w:szCs w:val="24"/>
              </w:rPr>
              <w:t> </w:t>
            </w:r>
            <w:r w:rsidRPr="00E91D2A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CA1DF2" w:rsidTr="003772B6">
        <w:trPr>
          <w:trHeight w:val="454"/>
        </w:trPr>
        <w:tc>
          <w:tcPr>
            <w:tcW w:w="4928" w:type="dxa"/>
            <w:vAlign w:val="center"/>
          </w:tcPr>
          <w:p w:rsidR="00CA1DF2" w:rsidRDefault="00CA1DF2" w:rsidP="009A4307">
            <w:pPr>
              <w:tabs>
                <w:tab w:val="left" w:pos="5954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BE430C">
              <w:rPr>
                <w:rFonts w:ascii="Arial" w:hAnsi="Arial" w:cs="Arial"/>
                <w:b/>
                <w:sz w:val="24"/>
                <w:szCs w:val="24"/>
              </w:rPr>
              <w:t>Name des Mitarbeiters/der Mitarbeiterin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5365" w:type="dxa"/>
            <w:gridSpan w:val="6"/>
            <w:tcBorders>
              <w:bottom w:val="single" w:sz="4" w:space="0" w:color="auto"/>
            </w:tcBorders>
            <w:vAlign w:val="center"/>
          </w:tcPr>
          <w:p w:rsidR="00CA1DF2" w:rsidRPr="007B1621" w:rsidRDefault="009D2C89" w:rsidP="00A5444F">
            <w:pPr>
              <w:rPr>
                <w:rFonts w:ascii="Arial" w:hAnsi="Arial" w:cs="Arial"/>
                <w:sz w:val="24"/>
                <w:szCs w:val="24"/>
              </w:rPr>
            </w:pPr>
            <w:r w:rsidRPr="007B162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7B162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B1621">
              <w:rPr>
                <w:rFonts w:ascii="Arial" w:hAnsi="Arial" w:cs="Arial"/>
                <w:sz w:val="24"/>
                <w:szCs w:val="24"/>
              </w:rPr>
            </w:r>
            <w:r w:rsidRPr="007B162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5444F" w:rsidRPr="007B1621">
              <w:rPr>
                <w:rFonts w:ascii="Arial" w:hAnsi="Arial" w:cs="Arial"/>
                <w:sz w:val="24"/>
                <w:szCs w:val="24"/>
              </w:rPr>
              <w:t> </w:t>
            </w:r>
            <w:r w:rsidR="00A5444F" w:rsidRPr="007B1621">
              <w:rPr>
                <w:rFonts w:ascii="Arial" w:hAnsi="Arial" w:cs="Arial"/>
                <w:sz w:val="24"/>
                <w:szCs w:val="24"/>
              </w:rPr>
              <w:t> </w:t>
            </w:r>
            <w:r w:rsidR="00A5444F" w:rsidRPr="007B1621">
              <w:rPr>
                <w:rFonts w:ascii="Arial" w:hAnsi="Arial" w:cs="Arial"/>
                <w:sz w:val="24"/>
                <w:szCs w:val="24"/>
              </w:rPr>
              <w:t> </w:t>
            </w:r>
            <w:r w:rsidR="00A5444F" w:rsidRPr="007B1621">
              <w:rPr>
                <w:rFonts w:ascii="Arial" w:hAnsi="Arial" w:cs="Arial"/>
                <w:sz w:val="24"/>
                <w:szCs w:val="24"/>
              </w:rPr>
              <w:t> </w:t>
            </w:r>
            <w:r w:rsidR="00A5444F" w:rsidRPr="007B1621">
              <w:rPr>
                <w:rFonts w:ascii="Arial" w:hAnsi="Arial" w:cs="Arial"/>
                <w:sz w:val="24"/>
                <w:szCs w:val="24"/>
              </w:rPr>
              <w:t> </w:t>
            </w:r>
            <w:r w:rsidRPr="007B1621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</w:tr>
      <w:tr w:rsidR="00E354E7" w:rsidTr="006437E4">
        <w:trPr>
          <w:trHeight w:val="454"/>
        </w:trPr>
        <w:tc>
          <w:tcPr>
            <w:tcW w:w="4928" w:type="dxa"/>
            <w:vAlign w:val="center"/>
          </w:tcPr>
          <w:p w:rsidR="00E354E7" w:rsidRDefault="00E354E7" w:rsidP="009D2C8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Personalnummer: </w:t>
            </w:r>
          </w:p>
        </w:tc>
        <w:tc>
          <w:tcPr>
            <w:tcW w:w="229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54E7" w:rsidRPr="007B1621" w:rsidRDefault="00E354E7" w:rsidP="00A5444F">
            <w:pPr>
              <w:rPr>
                <w:rFonts w:ascii="Arial" w:hAnsi="Arial" w:cs="Arial"/>
                <w:sz w:val="24"/>
                <w:szCs w:val="24"/>
              </w:rPr>
            </w:pPr>
            <w:r w:rsidRPr="007B162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B162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B1621">
              <w:rPr>
                <w:rFonts w:ascii="Arial" w:hAnsi="Arial" w:cs="Arial"/>
                <w:sz w:val="24"/>
                <w:szCs w:val="24"/>
              </w:rPr>
            </w:r>
            <w:r w:rsidRPr="007B162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B1621">
              <w:rPr>
                <w:rFonts w:ascii="Arial" w:hAnsi="Arial" w:cs="Arial"/>
                <w:sz w:val="24"/>
                <w:szCs w:val="24"/>
              </w:rPr>
              <w:t> </w:t>
            </w:r>
            <w:r w:rsidRPr="007B1621">
              <w:rPr>
                <w:rFonts w:ascii="Arial" w:hAnsi="Arial" w:cs="Arial"/>
                <w:sz w:val="24"/>
                <w:szCs w:val="24"/>
              </w:rPr>
              <w:t> </w:t>
            </w:r>
            <w:r w:rsidRPr="007B1621">
              <w:rPr>
                <w:rFonts w:ascii="Arial" w:hAnsi="Arial" w:cs="Arial"/>
                <w:sz w:val="24"/>
                <w:szCs w:val="24"/>
              </w:rPr>
              <w:t> </w:t>
            </w:r>
            <w:r w:rsidRPr="007B1621">
              <w:rPr>
                <w:rFonts w:ascii="Arial" w:hAnsi="Arial" w:cs="Arial"/>
                <w:sz w:val="24"/>
                <w:szCs w:val="24"/>
              </w:rPr>
              <w:t> </w:t>
            </w:r>
            <w:r w:rsidRPr="007B1621">
              <w:rPr>
                <w:rFonts w:ascii="Arial" w:hAnsi="Arial" w:cs="Arial"/>
                <w:sz w:val="24"/>
                <w:szCs w:val="24"/>
              </w:rPr>
              <w:t> </w:t>
            </w:r>
            <w:r w:rsidRPr="007B1621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0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54E7" w:rsidRPr="007B1621" w:rsidRDefault="00E354E7" w:rsidP="00E354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GF:</w:t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1"/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94759E">
              <w:rPr>
                <w:rFonts w:ascii="Arial" w:hAnsi="Arial" w:cs="Arial"/>
                <w:b/>
                <w:sz w:val="24"/>
                <w:szCs w:val="24"/>
              </w:rPr>
            </w:r>
            <w:r w:rsidR="0094759E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1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  <w:t xml:space="preserve">UB: </w: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94759E">
              <w:rPr>
                <w:rFonts w:ascii="Arial" w:hAnsi="Arial" w:cs="Arial"/>
                <w:b/>
                <w:sz w:val="24"/>
                <w:szCs w:val="24"/>
              </w:rPr>
            </w:r>
            <w:r w:rsidR="0094759E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2"/>
          </w:p>
        </w:tc>
      </w:tr>
      <w:tr w:rsidR="00CA1DF2" w:rsidTr="006437E4">
        <w:trPr>
          <w:trHeight w:val="454"/>
        </w:trPr>
        <w:tc>
          <w:tcPr>
            <w:tcW w:w="4928" w:type="dxa"/>
            <w:vAlign w:val="center"/>
          </w:tcPr>
          <w:p w:rsidR="00CA1DF2" w:rsidRDefault="00CA1DF2" w:rsidP="009D2C8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Institut/Organisationseinheit</w:t>
            </w:r>
            <w:r w:rsidRPr="00BE430C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536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1DF2" w:rsidRPr="007B1621" w:rsidRDefault="009D2C89" w:rsidP="00A5444F">
            <w:pPr>
              <w:rPr>
                <w:rFonts w:ascii="Arial" w:hAnsi="Arial" w:cs="Arial"/>
                <w:sz w:val="24"/>
                <w:szCs w:val="24"/>
              </w:rPr>
            </w:pPr>
            <w:r w:rsidRPr="007B162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B162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B1621">
              <w:rPr>
                <w:rFonts w:ascii="Arial" w:hAnsi="Arial" w:cs="Arial"/>
                <w:sz w:val="24"/>
                <w:szCs w:val="24"/>
              </w:rPr>
            </w:r>
            <w:r w:rsidRPr="007B162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5444F" w:rsidRPr="007B1621">
              <w:rPr>
                <w:rFonts w:ascii="Arial" w:hAnsi="Arial" w:cs="Arial"/>
                <w:sz w:val="24"/>
                <w:szCs w:val="24"/>
              </w:rPr>
              <w:t> </w:t>
            </w:r>
            <w:r w:rsidR="00A5444F" w:rsidRPr="007B1621">
              <w:rPr>
                <w:rFonts w:ascii="Arial" w:hAnsi="Arial" w:cs="Arial"/>
                <w:sz w:val="24"/>
                <w:szCs w:val="24"/>
              </w:rPr>
              <w:t> </w:t>
            </w:r>
            <w:r w:rsidR="00A5444F" w:rsidRPr="007B1621">
              <w:rPr>
                <w:rFonts w:ascii="Arial" w:hAnsi="Arial" w:cs="Arial"/>
                <w:sz w:val="24"/>
                <w:szCs w:val="24"/>
              </w:rPr>
              <w:t> </w:t>
            </w:r>
            <w:r w:rsidR="00A5444F" w:rsidRPr="007B1621">
              <w:rPr>
                <w:rFonts w:ascii="Arial" w:hAnsi="Arial" w:cs="Arial"/>
                <w:sz w:val="24"/>
                <w:szCs w:val="24"/>
              </w:rPr>
              <w:t> </w:t>
            </w:r>
            <w:r w:rsidR="00A5444F" w:rsidRPr="007B1621">
              <w:rPr>
                <w:rFonts w:ascii="Arial" w:hAnsi="Arial" w:cs="Arial"/>
                <w:sz w:val="24"/>
                <w:szCs w:val="24"/>
              </w:rPr>
              <w:t> </w:t>
            </w:r>
            <w:r w:rsidRPr="007B1621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437E4" w:rsidTr="006437E4">
        <w:trPr>
          <w:trHeight w:val="454"/>
        </w:trPr>
        <w:tc>
          <w:tcPr>
            <w:tcW w:w="4928" w:type="dxa"/>
            <w:vAlign w:val="center"/>
          </w:tcPr>
          <w:p w:rsidR="006437E4" w:rsidRDefault="006437E4" w:rsidP="000B7A4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</w:t>
            </w:r>
            <w:r w:rsidR="000B7A45">
              <w:rPr>
                <w:rFonts w:ascii="Arial" w:hAnsi="Arial" w:cs="Arial"/>
                <w:b/>
                <w:sz w:val="24"/>
                <w:szCs w:val="24"/>
              </w:rPr>
              <w:t>ertraglich vereinbarte Arbeitszeit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7E4" w:rsidRDefault="006437E4" w:rsidP="006437E4">
            <w:pPr>
              <w:tabs>
                <w:tab w:val="left" w:pos="1876"/>
                <w:tab w:val="right" w:pos="4372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7B162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162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B1621">
              <w:rPr>
                <w:rFonts w:ascii="Arial" w:hAnsi="Arial" w:cs="Arial"/>
                <w:sz w:val="24"/>
                <w:szCs w:val="24"/>
              </w:rPr>
            </w:r>
            <w:r w:rsidRPr="007B162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B1621">
              <w:rPr>
                <w:rFonts w:ascii="Arial" w:hAnsi="Arial" w:cs="Arial"/>
                <w:sz w:val="24"/>
                <w:szCs w:val="24"/>
              </w:rPr>
              <w:t> </w:t>
            </w:r>
            <w:r w:rsidRPr="007B1621">
              <w:rPr>
                <w:rFonts w:ascii="Arial" w:hAnsi="Arial" w:cs="Arial"/>
                <w:sz w:val="24"/>
                <w:szCs w:val="24"/>
              </w:rPr>
              <w:t> </w:t>
            </w:r>
            <w:r w:rsidRPr="007B1621">
              <w:rPr>
                <w:rFonts w:ascii="Arial" w:hAnsi="Arial" w:cs="Arial"/>
                <w:sz w:val="24"/>
                <w:szCs w:val="24"/>
              </w:rPr>
              <w:t> </w:t>
            </w:r>
            <w:r w:rsidRPr="007B1621">
              <w:rPr>
                <w:rFonts w:ascii="Arial" w:hAnsi="Arial" w:cs="Arial"/>
                <w:sz w:val="24"/>
                <w:szCs w:val="24"/>
              </w:rPr>
              <w:t> </w:t>
            </w:r>
            <w:r w:rsidRPr="007B1621">
              <w:rPr>
                <w:rFonts w:ascii="Arial" w:hAnsi="Arial" w:cs="Arial"/>
                <w:sz w:val="24"/>
                <w:szCs w:val="24"/>
              </w:rPr>
              <w:t> </w:t>
            </w:r>
            <w:r w:rsidRPr="007B1621"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2424" w:type="dxa"/>
            <w:gridSpan w:val="3"/>
            <w:tcBorders>
              <w:top w:val="single" w:sz="4" w:space="0" w:color="auto"/>
            </w:tcBorders>
            <w:vAlign w:val="center"/>
          </w:tcPr>
          <w:p w:rsidR="006437E4" w:rsidRDefault="006437E4" w:rsidP="006437E4">
            <w:pPr>
              <w:tabs>
                <w:tab w:val="left" w:pos="1876"/>
                <w:tab w:val="right" w:pos="4372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Stundensatz: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7E4" w:rsidRDefault="006437E4" w:rsidP="003772B6">
            <w:pPr>
              <w:tabs>
                <w:tab w:val="left" w:pos="1876"/>
                <w:tab w:val="right" w:pos="4372"/>
              </w:tabs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B162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B162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B1621">
              <w:rPr>
                <w:rFonts w:ascii="Arial" w:hAnsi="Arial" w:cs="Arial"/>
                <w:sz w:val="24"/>
                <w:szCs w:val="24"/>
              </w:rPr>
            </w:r>
            <w:r w:rsidRPr="007B162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B1621">
              <w:rPr>
                <w:rFonts w:ascii="Arial" w:hAnsi="Arial" w:cs="Arial"/>
                <w:sz w:val="24"/>
                <w:szCs w:val="24"/>
              </w:rPr>
              <w:t> </w:t>
            </w:r>
            <w:r w:rsidRPr="007B1621">
              <w:rPr>
                <w:rFonts w:ascii="Arial" w:hAnsi="Arial" w:cs="Arial"/>
                <w:sz w:val="24"/>
                <w:szCs w:val="24"/>
              </w:rPr>
              <w:t> </w:t>
            </w:r>
            <w:r w:rsidRPr="007B1621">
              <w:rPr>
                <w:rFonts w:ascii="Arial" w:hAnsi="Arial" w:cs="Arial"/>
                <w:sz w:val="24"/>
                <w:szCs w:val="24"/>
              </w:rPr>
              <w:t> </w:t>
            </w:r>
            <w:r w:rsidRPr="007B1621">
              <w:rPr>
                <w:rFonts w:ascii="Arial" w:hAnsi="Arial" w:cs="Arial"/>
                <w:sz w:val="24"/>
                <w:szCs w:val="24"/>
              </w:rPr>
              <w:t> </w:t>
            </w:r>
            <w:r w:rsidRPr="007B1621">
              <w:rPr>
                <w:rFonts w:ascii="Arial" w:hAnsi="Arial" w:cs="Arial"/>
                <w:sz w:val="24"/>
                <w:szCs w:val="24"/>
              </w:rPr>
              <w:t> </w:t>
            </w:r>
            <w:r w:rsidRPr="007B1621"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772B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€</w:t>
            </w:r>
          </w:p>
        </w:tc>
      </w:tr>
    </w:tbl>
    <w:p w:rsidR="00CA1DF2" w:rsidRPr="00BE430C" w:rsidRDefault="00CA1DF2">
      <w:pPr>
        <w:rPr>
          <w:rFonts w:ascii="Arial" w:hAnsi="Arial" w:cs="Arial"/>
          <w:b/>
          <w:sz w:val="24"/>
          <w:szCs w:val="24"/>
        </w:rPr>
      </w:pPr>
    </w:p>
    <w:bookmarkStart w:id="3" w:name="_MON_1497959762"/>
    <w:bookmarkEnd w:id="3"/>
    <w:p w:rsidR="00180860" w:rsidRPr="006E0311" w:rsidRDefault="0094759E" w:rsidP="00EC4530">
      <w:pPr>
        <w:tabs>
          <w:tab w:val="left" w:pos="4820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object w:dxaOrig="10337" w:dyaOrig="90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17.5pt;height:451.5pt" o:ole="">
            <v:imagedata r:id="rId9" o:title=""/>
          </v:shape>
          <o:OLEObject Type="Embed" ProgID="Excel.Sheet.12" ShapeID="_x0000_i1028" DrawAspect="Content" ObjectID="_1502523305" r:id="rId10"/>
        </w:object>
      </w:r>
      <w:bookmarkStart w:id="4" w:name="_GoBack"/>
      <w:bookmarkEnd w:id="4"/>
    </w:p>
    <w:p w:rsidR="006E0311" w:rsidRPr="006E0311" w:rsidRDefault="006E0311" w:rsidP="00EC4530">
      <w:pPr>
        <w:tabs>
          <w:tab w:val="left" w:pos="482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473CC2" w:rsidRPr="00812373" w:rsidRDefault="00473CC2" w:rsidP="00CA1DF2">
      <w:pPr>
        <w:tabs>
          <w:tab w:val="left" w:pos="6096"/>
        </w:tabs>
        <w:spacing w:after="0" w:line="240" w:lineRule="auto"/>
        <w:ind w:right="-141"/>
        <w:rPr>
          <w:rFonts w:ascii="Arial" w:hAnsi="Arial" w:cs="Arial"/>
          <w:sz w:val="20"/>
          <w:szCs w:val="20"/>
        </w:rPr>
      </w:pPr>
      <w:r w:rsidRPr="00812373">
        <w:rPr>
          <w:rFonts w:ascii="Arial" w:hAnsi="Arial" w:cs="Arial"/>
          <w:sz w:val="20"/>
          <w:szCs w:val="20"/>
        </w:rPr>
        <w:t>Ich bestätige die Richtigkeit der Angaben:</w:t>
      </w:r>
      <w:r w:rsidRPr="00812373">
        <w:rPr>
          <w:rFonts w:ascii="Arial" w:hAnsi="Arial" w:cs="Arial"/>
          <w:sz w:val="20"/>
          <w:szCs w:val="20"/>
        </w:rPr>
        <w:tab/>
      </w:r>
      <w:r w:rsidR="00C22428" w:rsidRPr="00812373">
        <w:rPr>
          <w:rFonts w:ascii="Arial" w:hAnsi="Arial" w:cs="Arial"/>
          <w:sz w:val="20"/>
          <w:szCs w:val="20"/>
        </w:rPr>
        <w:tab/>
      </w:r>
      <w:r w:rsidR="00C22428" w:rsidRPr="00812373">
        <w:rPr>
          <w:rFonts w:ascii="Arial" w:hAnsi="Arial" w:cs="Arial"/>
          <w:sz w:val="20"/>
          <w:szCs w:val="20"/>
        </w:rPr>
        <w:tab/>
      </w:r>
      <w:r w:rsidRPr="00812373">
        <w:rPr>
          <w:rFonts w:ascii="Arial" w:hAnsi="Arial" w:cs="Arial"/>
          <w:sz w:val="20"/>
          <w:szCs w:val="20"/>
        </w:rPr>
        <w:t>_________________________</w:t>
      </w:r>
      <w:r w:rsidR="00CA1DF2" w:rsidRPr="00812373">
        <w:rPr>
          <w:rFonts w:ascii="Arial" w:hAnsi="Arial" w:cs="Arial"/>
          <w:sz w:val="20"/>
          <w:szCs w:val="20"/>
        </w:rPr>
        <w:t>__</w:t>
      </w:r>
    </w:p>
    <w:p w:rsidR="000F6FA9" w:rsidRPr="00C22428" w:rsidRDefault="000F6FA9" w:rsidP="00CA1DF2">
      <w:pPr>
        <w:tabs>
          <w:tab w:val="left" w:pos="6096"/>
        </w:tabs>
        <w:spacing w:after="0" w:line="240" w:lineRule="auto"/>
        <w:ind w:right="-1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 w:rsidR="00C22428">
        <w:rPr>
          <w:rFonts w:ascii="Arial" w:hAnsi="Arial" w:cs="Arial"/>
        </w:rPr>
        <w:tab/>
      </w:r>
      <w:r w:rsidR="00C22428">
        <w:rPr>
          <w:rFonts w:ascii="Arial" w:hAnsi="Arial" w:cs="Arial"/>
        </w:rPr>
        <w:tab/>
      </w:r>
      <w:r w:rsidR="00CA1DF2" w:rsidRPr="00C22428">
        <w:rPr>
          <w:rFonts w:ascii="Arial" w:hAnsi="Arial" w:cs="Arial"/>
          <w:sz w:val="18"/>
          <w:szCs w:val="18"/>
        </w:rPr>
        <w:t>Datum, Beschäftigte/r</w:t>
      </w:r>
    </w:p>
    <w:p w:rsidR="00473CC2" w:rsidRPr="00812373" w:rsidRDefault="00473CC2" w:rsidP="004955F3">
      <w:pPr>
        <w:tabs>
          <w:tab w:val="left" w:pos="3544"/>
          <w:tab w:val="left" w:pos="4536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D67906" w:rsidRDefault="00D67906" w:rsidP="004955F3">
      <w:pPr>
        <w:tabs>
          <w:tab w:val="left" w:pos="3544"/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22428">
        <w:rPr>
          <w:rFonts w:ascii="Arial" w:hAnsi="Arial" w:cs="Arial"/>
          <w:sz w:val="20"/>
          <w:szCs w:val="20"/>
        </w:rPr>
        <w:t xml:space="preserve">Nach </w:t>
      </w:r>
      <w:r w:rsidRPr="00C22428">
        <w:rPr>
          <w:rFonts w:ascii="Arial" w:hAnsi="Arial" w:cs="Arial"/>
          <w:b/>
          <w:sz w:val="20"/>
          <w:szCs w:val="20"/>
        </w:rPr>
        <w:t>§ 17 Mindestlohngesetz (</w:t>
      </w:r>
      <w:proofErr w:type="spellStart"/>
      <w:r w:rsidRPr="00C22428">
        <w:rPr>
          <w:rFonts w:ascii="Arial" w:hAnsi="Arial" w:cs="Arial"/>
          <w:b/>
          <w:sz w:val="20"/>
          <w:szCs w:val="20"/>
        </w:rPr>
        <w:t>MiLoG</w:t>
      </w:r>
      <w:proofErr w:type="spellEnd"/>
      <w:r w:rsidRPr="00C22428">
        <w:rPr>
          <w:rFonts w:ascii="Arial" w:hAnsi="Arial" w:cs="Arial"/>
          <w:b/>
          <w:sz w:val="20"/>
          <w:szCs w:val="20"/>
        </w:rPr>
        <w:t>)</w:t>
      </w:r>
      <w:r w:rsidRPr="00C22428">
        <w:rPr>
          <w:rFonts w:ascii="Arial" w:hAnsi="Arial" w:cs="Arial"/>
          <w:sz w:val="20"/>
          <w:szCs w:val="20"/>
        </w:rPr>
        <w:t xml:space="preserve"> </w:t>
      </w:r>
      <w:r w:rsidR="00E039EB" w:rsidRPr="00C22428">
        <w:rPr>
          <w:rFonts w:ascii="Arial" w:hAnsi="Arial" w:cs="Arial"/>
          <w:sz w:val="20"/>
          <w:szCs w:val="20"/>
        </w:rPr>
        <w:t xml:space="preserve">müssen </w:t>
      </w:r>
      <w:r w:rsidRPr="00C22428">
        <w:rPr>
          <w:rFonts w:ascii="Arial" w:hAnsi="Arial" w:cs="Arial"/>
          <w:sz w:val="20"/>
          <w:szCs w:val="20"/>
        </w:rPr>
        <w:t>für geringfügig</w:t>
      </w:r>
      <w:r w:rsidR="00E039EB" w:rsidRPr="00C22428">
        <w:rPr>
          <w:rFonts w:ascii="Arial" w:hAnsi="Arial" w:cs="Arial"/>
          <w:sz w:val="20"/>
          <w:szCs w:val="20"/>
        </w:rPr>
        <w:t xml:space="preserve"> entlohnte</w:t>
      </w:r>
      <w:r w:rsidRPr="00C22428">
        <w:rPr>
          <w:rFonts w:ascii="Arial" w:hAnsi="Arial" w:cs="Arial"/>
          <w:sz w:val="20"/>
          <w:szCs w:val="20"/>
        </w:rPr>
        <w:t xml:space="preserve"> und kurzfristig</w:t>
      </w:r>
      <w:r w:rsidR="00E039EB" w:rsidRPr="00C22428">
        <w:rPr>
          <w:rFonts w:ascii="Arial" w:hAnsi="Arial" w:cs="Arial"/>
          <w:sz w:val="20"/>
          <w:szCs w:val="20"/>
        </w:rPr>
        <w:t xml:space="preserve"> beschäftigte</w:t>
      </w:r>
      <w:r w:rsidRPr="00C22428">
        <w:rPr>
          <w:rFonts w:ascii="Arial" w:hAnsi="Arial" w:cs="Arial"/>
          <w:sz w:val="20"/>
          <w:szCs w:val="20"/>
        </w:rPr>
        <w:t xml:space="preserve"> Arbeitnehmer u.a. Beginn, Ende und Dauer der täglichen Arbeitszeit aufgezeichnet und für Kontrollzwecke mindestens 2 Jahre am Ort der Beschäftigung aufbewahrt werden!</w:t>
      </w:r>
    </w:p>
    <w:p w:rsidR="00AC7286" w:rsidRPr="00812373" w:rsidRDefault="00AC7286" w:rsidP="004955F3">
      <w:pPr>
        <w:tabs>
          <w:tab w:val="left" w:pos="3544"/>
          <w:tab w:val="left" w:pos="453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37093" w:rsidRPr="00C22428" w:rsidRDefault="00C22428" w:rsidP="00F66361">
      <w:pPr>
        <w:spacing w:after="0" w:line="240" w:lineRule="auto"/>
        <w:ind w:left="4963" w:firstLine="709"/>
        <w:rPr>
          <w:rFonts w:ascii="Arial" w:hAnsi="Arial" w:cs="Arial"/>
          <w:sz w:val="18"/>
          <w:szCs w:val="18"/>
        </w:rPr>
      </w:pPr>
      <w:r w:rsidRPr="00812373">
        <w:rPr>
          <w:rFonts w:ascii="Arial" w:hAnsi="Arial" w:cs="Arial"/>
          <w:sz w:val="20"/>
          <w:szCs w:val="20"/>
        </w:rPr>
        <w:t>geprüft</w:t>
      </w:r>
      <w:r w:rsidR="00CA1DF2" w:rsidRPr="00812373">
        <w:rPr>
          <w:rFonts w:ascii="Arial" w:hAnsi="Arial" w:cs="Arial"/>
          <w:sz w:val="20"/>
          <w:szCs w:val="20"/>
        </w:rPr>
        <w:t>:</w:t>
      </w:r>
      <w:r w:rsidR="00CA1DF2" w:rsidRPr="00CA1DF2">
        <w:rPr>
          <w:rFonts w:ascii="Arial" w:hAnsi="Arial" w:cs="Arial"/>
        </w:rPr>
        <w:tab/>
      </w:r>
      <w:r w:rsidR="00812373">
        <w:rPr>
          <w:rFonts w:ascii="Arial" w:hAnsi="Arial" w:cs="Arial"/>
        </w:rPr>
        <w:tab/>
      </w:r>
      <w:r>
        <w:rPr>
          <w:rFonts w:ascii="Arial" w:hAnsi="Arial" w:cs="Arial"/>
        </w:rPr>
        <w:t>__________________________</w:t>
      </w:r>
      <w:r w:rsidR="00CA1DF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A1DF2" w:rsidRPr="00C22428">
        <w:rPr>
          <w:rFonts w:ascii="Arial" w:hAnsi="Arial" w:cs="Arial"/>
          <w:sz w:val="18"/>
          <w:szCs w:val="18"/>
        </w:rPr>
        <w:t xml:space="preserve">Datum, </w:t>
      </w:r>
      <w:r w:rsidR="00C40EE5" w:rsidRPr="00C22428">
        <w:rPr>
          <w:rFonts w:ascii="Arial" w:hAnsi="Arial" w:cs="Arial"/>
          <w:sz w:val="18"/>
          <w:szCs w:val="18"/>
        </w:rPr>
        <w:t>Dienstvorgesetzte/r</w:t>
      </w:r>
    </w:p>
    <w:sectPr w:rsidR="00E37093" w:rsidRPr="00C22428" w:rsidSect="00A5444F">
      <w:pgSz w:w="11906" w:h="16838"/>
      <w:pgMar w:top="426" w:right="566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330" w:rsidRDefault="00697330" w:rsidP="00C40EE5">
      <w:pPr>
        <w:spacing w:after="0" w:line="240" w:lineRule="auto"/>
      </w:pPr>
      <w:r>
        <w:separator/>
      </w:r>
    </w:p>
  </w:endnote>
  <w:endnote w:type="continuationSeparator" w:id="0">
    <w:p w:rsidR="00697330" w:rsidRDefault="00697330" w:rsidP="00C40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330" w:rsidRDefault="00697330" w:rsidP="00C40EE5">
      <w:pPr>
        <w:spacing w:after="0" w:line="240" w:lineRule="auto"/>
      </w:pPr>
      <w:r>
        <w:separator/>
      </w:r>
    </w:p>
  </w:footnote>
  <w:footnote w:type="continuationSeparator" w:id="0">
    <w:p w:rsidR="00697330" w:rsidRDefault="00697330" w:rsidP="00C40E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102"/>
    <w:rsid w:val="00001251"/>
    <w:rsid w:val="00007C89"/>
    <w:rsid w:val="00027FE5"/>
    <w:rsid w:val="00056CA5"/>
    <w:rsid w:val="000B7A45"/>
    <w:rsid w:val="000F6FA9"/>
    <w:rsid w:val="0010149C"/>
    <w:rsid w:val="0012447B"/>
    <w:rsid w:val="00137F0A"/>
    <w:rsid w:val="001728E4"/>
    <w:rsid w:val="00180860"/>
    <w:rsid w:val="001C6931"/>
    <w:rsid w:val="001F56B8"/>
    <w:rsid w:val="00203EFB"/>
    <w:rsid w:val="00213869"/>
    <w:rsid w:val="002148B7"/>
    <w:rsid w:val="00222F87"/>
    <w:rsid w:val="0024376D"/>
    <w:rsid w:val="0025084C"/>
    <w:rsid w:val="00270755"/>
    <w:rsid w:val="002729D0"/>
    <w:rsid w:val="00274F54"/>
    <w:rsid w:val="002B3775"/>
    <w:rsid w:val="002E3594"/>
    <w:rsid w:val="002F3D0C"/>
    <w:rsid w:val="00304606"/>
    <w:rsid w:val="003772B6"/>
    <w:rsid w:val="003C5463"/>
    <w:rsid w:val="003C7AEA"/>
    <w:rsid w:val="003D5EAC"/>
    <w:rsid w:val="0040622E"/>
    <w:rsid w:val="0040683D"/>
    <w:rsid w:val="004173D0"/>
    <w:rsid w:val="00425A3C"/>
    <w:rsid w:val="0043624D"/>
    <w:rsid w:val="004445D2"/>
    <w:rsid w:val="0045771F"/>
    <w:rsid w:val="004723C0"/>
    <w:rsid w:val="00473CC2"/>
    <w:rsid w:val="00480007"/>
    <w:rsid w:val="00487B28"/>
    <w:rsid w:val="004955F3"/>
    <w:rsid w:val="004A2032"/>
    <w:rsid w:val="004D0DBF"/>
    <w:rsid w:val="004D7E80"/>
    <w:rsid w:val="00502D0D"/>
    <w:rsid w:val="0052718E"/>
    <w:rsid w:val="00535954"/>
    <w:rsid w:val="00537EB3"/>
    <w:rsid w:val="005805C8"/>
    <w:rsid w:val="005849C8"/>
    <w:rsid w:val="005D499D"/>
    <w:rsid w:val="00603946"/>
    <w:rsid w:val="00634D6B"/>
    <w:rsid w:val="00636EEC"/>
    <w:rsid w:val="006377DB"/>
    <w:rsid w:val="006437E4"/>
    <w:rsid w:val="006442F2"/>
    <w:rsid w:val="0067293A"/>
    <w:rsid w:val="006954BE"/>
    <w:rsid w:val="00697330"/>
    <w:rsid w:val="006C1261"/>
    <w:rsid w:val="006C37E0"/>
    <w:rsid w:val="006C543D"/>
    <w:rsid w:val="006D591B"/>
    <w:rsid w:val="006D76B6"/>
    <w:rsid w:val="006E0311"/>
    <w:rsid w:val="00736516"/>
    <w:rsid w:val="0074390D"/>
    <w:rsid w:val="00744704"/>
    <w:rsid w:val="00745BDD"/>
    <w:rsid w:val="007521F4"/>
    <w:rsid w:val="007742F1"/>
    <w:rsid w:val="007B0E76"/>
    <w:rsid w:val="007B0E86"/>
    <w:rsid w:val="007B1621"/>
    <w:rsid w:val="007D6044"/>
    <w:rsid w:val="007E0BBA"/>
    <w:rsid w:val="007E4205"/>
    <w:rsid w:val="00812373"/>
    <w:rsid w:val="0082019B"/>
    <w:rsid w:val="00830D31"/>
    <w:rsid w:val="00880C9C"/>
    <w:rsid w:val="0089430B"/>
    <w:rsid w:val="008A4619"/>
    <w:rsid w:val="008A5381"/>
    <w:rsid w:val="008C020F"/>
    <w:rsid w:val="008C1808"/>
    <w:rsid w:val="008C760D"/>
    <w:rsid w:val="008F5D9B"/>
    <w:rsid w:val="00917507"/>
    <w:rsid w:val="0094759E"/>
    <w:rsid w:val="00994390"/>
    <w:rsid w:val="009A4307"/>
    <w:rsid w:val="009C59B3"/>
    <w:rsid w:val="009D2C89"/>
    <w:rsid w:val="009E3CAD"/>
    <w:rsid w:val="00A14927"/>
    <w:rsid w:val="00A16895"/>
    <w:rsid w:val="00A21102"/>
    <w:rsid w:val="00A37C65"/>
    <w:rsid w:val="00A4264C"/>
    <w:rsid w:val="00A47635"/>
    <w:rsid w:val="00A5444F"/>
    <w:rsid w:val="00A67E54"/>
    <w:rsid w:val="00A92E6B"/>
    <w:rsid w:val="00A96903"/>
    <w:rsid w:val="00A96C7C"/>
    <w:rsid w:val="00AA558B"/>
    <w:rsid w:val="00AB2E9B"/>
    <w:rsid w:val="00AC7286"/>
    <w:rsid w:val="00AD34F3"/>
    <w:rsid w:val="00AE42BC"/>
    <w:rsid w:val="00AE64AB"/>
    <w:rsid w:val="00AE6677"/>
    <w:rsid w:val="00AF361E"/>
    <w:rsid w:val="00B0268C"/>
    <w:rsid w:val="00B04636"/>
    <w:rsid w:val="00B25397"/>
    <w:rsid w:val="00B417D5"/>
    <w:rsid w:val="00B53F6D"/>
    <w:rsid w:val="00B5470E"/>
    <w:rsid w:val="00B8319E"/>
    <w:rsid w:val="00B9736C"/>
    <w:rsid w:val="00BA14B4"/>
    <w:rsid w:val="00BA6444"/>
    <w:rsid w:val="00BE430C"/>
    <w:rsid w:val="00C0675D"/>
    <w:rsid w:val="00C22428"/>
    <w:rsid w:val="00C35646"/>
    <w:rsid w:val="00C40EE5"/>
    <w:rsid w:val="00C5573C"/>
    <w:rsid w:val="00C6542A"/>
    <w:rsid w:val="00C90D37"/>
    <w:rsid w:val="00CA1DF2"/>
    <w:rsid w:val="00CD53B4"/>
    <w:rsid w:val="00CF0B35"/>
    <w:rsid w:val="00D32D3D"/>
    <w:rsid w:val="00D334AF"/>
    <w:rsid w:val="00D56EE8"/>
    <w:rsid w:val="00D66684"/>
    <w:rsid w:val="00D67906"/>
    <w:rsid w:val="00D97667"/>
    <w:rsid w:val="00DC6568"/>
    <w:rsid w:val="00E039EB"/>
    <w:rsid w:val="00E171FA"/>
    <w:rsid w:val="00E354E7"/>
    <w:rsid w:val="00E37093"/>
    <w:rsid w:val="00E40A6C"/>
    <w:rsid w:val="00E473F7"/>
    <w:rsid w:val="00E573F5"/>
    <w:rsid w:val="00E91D2A"/>
    <w:rsid w:val="00EA5AFA"/>
    <w:rsid w:val="00EC4530"/>
    <w:rsid w:val="00F126EE"/>
    <w:rsid w:val="00F24EA2"/>
    <w:rsid w:val="00F475EB"/>
    <w:rsid w:val="00F64503"/>
    <w:rsid w:val="00F66234"/>
    <w:rsid w:val="00F66361"/>
    <w:rsid w:val="00F76009"/>
    <w:rsid w:val="00F9564D"/>
    <w:rsid w:val="00FA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80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1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0149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3624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3624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362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3624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3624D"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40EE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40EE5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40EE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80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1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0149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3624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3624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362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3624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3624D"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40EE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40EE5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40E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0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package" Target="embeddings/Microsoft_Excel_Worksheet1.xlsx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DB272-93F3-429D-A5C4-8D30F74F7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20B7757E.dotm</Template>
  <TotalTime>0</TotalTime>
  <Pages>1</Pages>
  <Words>115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Uni-Mannheim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Durst, Susanne (PSE)</dc:creator>
  <cp:lastModifiedBy>Friedmann, Martin (PSE)</cp:lastModifiedBy>
  <cp:revision>3</cp:revision>
  <cp:lastPrinted>2015-07-02T13:54:00Z</cp:lastPrinted>
  <dcterms:created xsi:type="dcterms:W3CDTF">2015-08-28T12:34:00Z</dcterms:created>
  <dcterms:modified xsi:type="dcterms:W3CDTF">2015-08-31T08:49:00Z</dcterms:modified>
</cp:coreProperties>
</file>